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9FAD" w14:textId="77777777" w:rsidR="00467596" w:rsidRDefault="00D2562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042C8FAF" w14:textId="77777777" w:rsidR="00467596" w:rsidRDefault="00467596">
      <w:pPr>
        <w:jc w:val="center"/>
      </w:pPr>
      <w:r>
        <w:rPr>
          <w:rFonts w:hint="eastAsia"/>
        </w:rPr>
        <w:t>玖珠町町民意見</w:t>
      </w:r>
      <w:r w:rsidR="00D2562C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240"/>
      </w:tblGrid>
      <w:tr w:rsidR="00467596" w14:paraId="1EC4AF51" w14:textId="77777777">
        <w:trPr>
          <w:trHeight w:val="857"/>
        </w:trPr>
        <w:tc>
          <w:tcPr>
            <w:tcW w:w="8520" w:type="dxa"/>
            <w:gridSpan w:val="2"/>
            <w:vAlign w:val="center"/>
          </w:tcPr>
          <w:p w14:paraId="3C90EC44" w14:textId="3C4F084A" w:rsidR="00467596" w:rsidRDefault="00467596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議題</w:t>
            </w:r>
            <w:r>
              <w:t>)</w:t>
            </w:r>
            <w:r w:rsidR="006C5BB4">
              <w:rPr>
                <w:rFonts w:hint="eastAsia"/>
              </w:rPr>
              <w:t xml:space="preserve">　</w:t>
            </w:r>
            <w:r w:rsidR="009B4576">
              <w:rPr>
                <w:rFonts w:hint="eastAsia"/>
              </w:rPr>
              <w:t>玖珠町地域防災計画（改定案）</w:t>
            </w:r>
            <w:r w:rsidR="006C5BB4">
              <w:rPr>
                <w:rFonts w:hint="eastAsia"/>
              </w:rPr>
              <w:t>について</w:t>
            </w:r>
          </w:p>
        </w:tc>
      </w:tr>
      <w:tr w:rsidR="00467596" w14:paraId="5B413C95" w14:textId="77777777">
        <w:trPr>
          <w:trHeight w:val="800"/>
        </w:trPr>
        <w:tc>
          <w:tcPr>
            <w:tcW w:w="2280" w:type="dxa"/>
            <w:vAlign w:val="center"/>
          </w:tcPr>
          <w:p w14:paraId="7A867C41" w14:textId="77777777" w:rsidR="00467596" w:rsidRDefault="00467596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240" w:type="dxa"/>
          </w:tcPr>
          <w:p w14:paraId="1459D4E8" w14:textId="77777777" w:rsidR="00467596" w:rsidRDefault="00467596">
            <w:r>
              <w:t>(</w:t>
            </w:r>
            <w:r>
              <w:rPr>
                <w:rFonts w:hint="eastAsia"/>
              </w:rPr>
              <w:t xml:space="preserve">〒　　　　　　　　　　　　　</w:t>
            </w:r>
            <w:r>
              <w:t>)</w:t>
            </w:r>
          </w:p>
          <w:p w14:paraId="55499588" w14:textId="77777777" w:rsidR="00467596" w:rsidRDefault="00467596">
            <w:r>
              <w:rPr>
                <w:rFonts w:hint="eastAsia"/>
              </w:rPr>
              <w:t>玖珠町大字</w:t>
            </w:r>
          </w:p>
          <w:p w14:paraId="02FA66AA" w14:textId="77777777" w:rsidR="00467596" w:rsidRDefault="00467596">
            <w:r>
              <w:t>(</w:t>
            </w:r>
            <w:r>
              <w:rPr>
                <w:rFonts w:hint="eastAsia"/>
              </w:rPr>
              <w:t xml:space="preserve">自治区　　　　　　　　　　</w:t>
            </w:r>
            <w:r>
              <w:t>)</w:t>
            </w:r>
          </w:p>
        </w:tc>
      </w:tr>
      <w:tr w:rsidR="00467596" w14:paraId="75FE5FDE" w14:textId="77777777">
        <w:trPr>
          <w:trHeight w:val="800"/>
        </w:trPr>
        <w:tc>
          <w:tcPr>
            <w:tcW w:w="2280" w:type="dxa"/>
            <w:vAlign w:val="center"/>
          </w:tcPr>
          <w:p w14:paraId="70BDFC24" w14:textId="77777777" w:rsidR="00467596" w:rsidRDefault="00467596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240" w:type="dxa"/>
          </w:tcPr>
          <w:p w14:paraId="437EE405" w14:textId="77777777" w:rsidR="00467596" w:rsidRDefault="00467596">
            <w:r>
              <w:rPr>
                <w:rFonts w:hint="eastAsia"/>
              </w:rPr>
              <w:t xml:space="preserve">　</w:t>
            </w:r>
          </w:p>
        </w:tc>
      </w:tr>
      <w:tr w:rsidR="00467596" w14:paraId="4C74BA50" w14:textId="77777777">
        <w:trPr>
          <w:trHeight w:val="485"/>
        </w:trPr>
        <w:tc>
          <w:tcPr>
            <w:tcW w:w="2280" w:type="dxa"/>
            <w:vAlign w:val="center"/>
          </w:tcPr>
          <w:p w14:paraId="3AB0AF80" w14:textId="77777777" w:rsidR="00467596" w:rsidRDefault="0046759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40" w:type="dxa"/>
          </w:tcPr>
          <w:p w14:paraId="2749920D" w14:textId="77777777" w:rsidR="00467596" w:rsidRDefault="00467596">
            <w:r>
              <w:rPr>
                <w:rFonts w:hint="eastAsia"/>
              </w:rPr>
              <w:t xml:space="preserve">　</w:t>
            </w:r>
          </w:p>
        </w:tc>
      </w:tr>
      <w:tr w:rsidR="00467596" w14:paraId="1FB76329" w14:textId="77777777">
        <w:trPr>
          <w:trHeight w:val="7049"/>
        </w:trPr>
        <w:tc>
          <w:tcPr>
            <w:tcW w:w="8520" w:type="dxa"/>
            <w:gridSpan w:val="2"/>
          </w:tcPr>
          <w:p w14:paraId="351C74BE" w14:textId="77777777" w:rsidR="00467596" w:rsidRDefault="00467596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ご意見・ご提案等記述欄</w:t>
            </w:r>
            <w:r>
              <w:t>)</w:t>
            </w:r>
          </w:p>
        </w:tc>
      </w:tr>
      <w:tr w:rsidR="00467596" w14:paraId="3FD0CB35" w14:textId="77777777">
        <w:trPr>
          <w:trHeight w:val="1589"/>
        </w:trPr>
        <w:tc>
          <w:tcPr>
            <w:tcW w:w="8520" w:type="dxa"/>
            <w:gridSpan w:val="2"/>
            <w:vAlign w:val="center"/>
          </w:tcPr>
          <w:p w14:paraId="5963CFF8" w14:textId="77777777" w:rsidR="00467596" w:rsidRDefault="00467596">
            <w:r>
              <w:rPr>
                <w:rFonts w:hint="eastAsia"/>
              </w:rPr>
              <w:t xml:space="preserve">　</w:t>
            </w:r>
            <w:r w:rsidR="00D2562C">
              <w:t>(</w:t>
            </w:r>
            <w:r w:rsidR="00D2562C">
              <w:rPr>
                <w:rFonts w:hint="eastAsia"/>
              </w:rPr>
              <w:t>提出</w:t>
            </w:r>
            <w:r>
              <w:rPr>
                <w:rFonts w:hint="eastAsia"/>
              </w:rPr>
              <w:t>先</w:t>
            </w:r>
            <w:r w:rsidR="00D2562C">
              <w:t>)</w:t>
            </w:r>
            <w:r>
              <w:rPr>
                <w:rFonts w:hint="eastAsia"/>
              </w:rPr>
              <w:t xml:space="preserve">　〒</w:t>
            </w:r>
            <w:r>
              <w:t>87</w:t>
            </w:r>
            <w:r w:rsidR="006C5BB4">
              <w:rPr>
                <w:rFonts w:hint="eastAsia"/>
              </w:rPr>
              <w:t>9-</w:t>
            </w:r>
            <w:r>
              <w:t>4492</w:t>
            </w:r>
            <w:r>
              <w:rPr>
                <w:rFonts w:hint="eastAsia"/>
              </w:rPr>
              <w:t xml:space="preserve">　玖珠町大字帆足</w:t>
            </w:r>
            <w:r>
              <w:t>268</w:t>
            </w:r>
            <w:r w:rsidR="006C5BB4">
              <w:rPr>
                <w:rFonts w:hint="eastAsia"/>
              </w:rPr>
              <w:t>番地の</w:t>
            </w:r>
            <w:r>
              <w:t>5</w:t>
            </w:r>
          </w:p>
          <w:p w14:paraId="652E4026" w14:textId="226F42F2" w:rsidR="00467596" w:rsidRDefault="00467596">
            <w:r>
              <w:rPr>
                <w:rFonts w:hint="eastAsia"/>
              </w:rPr>
              <w:t xml:space="preserve">　　　　　玖珠町役場　</w:t>
            </w:r>
            <w:r w:rsidR="009B4576">
              <w:rPr>
                <w:rFonts w:hint="eastAsia"/>
              </w:rPr>
              <w:t>基地・防災対策課</w:t>
            </w:r>
          </w:p>
          <w:p w14:paraId="3A5FD097" w14:textId="77777777" w:rsidR="00467596" w:rsidRDefault="00467596">
            <w:r>
              <w:rPr>
                <w:rFonts w:hint="eastAsia"/>
              </w:rPr>
              <w:t xml:space="preserve">　</w:t>
            </w:r>
            <w:r>
              <w:t>FAX</w:t>
            </w:r>
            <w:r w:rsidR="006C5BB4">
              <w:rPr>
                <w:rFonts w:hint="eastAsia"/>
              </w:rPr>
              <w:t xml:space="preserve">　　　　 0973-72-0810</w:t>
            </w:r>
          </w:p>
          <w:p w14:paraId="08D20215" w14:textId="248A161D" w:rsidR="00467596" w:rsidRDefault="00467596">
            <w:r>
              <w:rPr>
                <w:rFonts w:hint="eastAsia"/>
              </w:rPr>
              <w:t xml:space="preserve">　電子メール</w:t>
            </w:r>
            <w:r w:rsidR="006C5BB4">
              <w:rPr>
                <w:rFonts w:hint="eastAsia"/>
              </w:rPr>
              <w:t xml:space="preserve">　</w:t>
            </w:r>
            <w:r w:rsidR="009B4576">
              <w:t>bousai</w:t>
            </w:r>
            <w:r w:rsidR="006C5BB4">
              <w:t>@town.oita</w:t>
            </w:r>
            <w:r w:rsidR="009B4576">
              <w:t>-kusu</w:t>
            </w:r>
            <w:r w:rsidR="006C5BB4">
              <w:t>.</w:t>
            </w:r>
            <w:r w:rsidR="009B4576">
              <w:t>lg.</w:t>
            </w:r>
            <w:r w:rsidR="006C5BB4">
              <w:t>jp</w:t>
            </w:r>
          </w:p>
          <w:p w14:paraId="7BA68F34" w14:textId="0D5B898B" w:rsidR="00467596" w:rsidRDefault="00467596" w:rsidP="00D2562C">
            <w:r>
              <w:rPr>
                <w:rFonts w:hint="eastAsia"/>
              </w:rPr>
              <w:t xml:space="preserve">　募集期間　</w:t>
            </w:r>
            <w:r w:rsidR="00D2562C">
              <w:rPr>
                <w:rFonts w:hint="eastAsia"/>
              </w:rPr>
              <w:t xml:space="preserve">　</w:t>
            </w:r>
            <w:r w:rsidR="006C5BB4">
              <w:rPr>
                <w:rFonts w:hint="eastAsia"/>
              </w:rPr>
              <w:t>令和</w:t>
            </w:r>
            <w:r w:rsidR="009B4576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9B4576">
              <w:rPr>
                <w:rFonts w:hint="eastAsia"/>
              </w:rPr>
              <w:t>７</w:t>
            </w:r>
            <w:r>
              <w:rPr>
                <w:rFonts w:hint="eastAsia"/>
              </w:rPr>
              <w:t>月</w:t>
            </w:r>
            <w:r w:rsidR="009B4576">
              <w:rPr>
                <w:rFonts w:hint="eastAsia"/>
              </w:rPr>
              <w:t>３０</w:t>
            </w:r>
            <w:r>
              <w:rPr>
                <w:rFonts w:hint="eastAsia"/>
              </w:rPr>
              <w:t>日～</w:t>
            </w:r>
            <w:r w:rsidR="009B4576">
              <w:rPr>
                <w:rFonts w:hint="eastAsia"/>
              </w:rPr>
              <w:t>８月</w:t>
            </w:r>
            <w:r w:rsidR="006C5BB4">
              <w:rPr>
                <w:rFonts w:hint="eastAsia"/>
              </w:rPr>
              <w:t>２</w:t>
            </w:r>
            <w:r w:rsidR="009B4576">
              <w:rPr>
                <w:rFonts w:hint="eastAsia"/>
              </w:rPr>
              <w:t>８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必着</w:t>
            </w:r>
            <w:r>
              <w:t>)</w:t>
            </w:r>
          </w:p>
        </w:tc>
      </w:tr>
    </w:tbl>
    <w:p w14:paraId="481079E9" w14:textId="77777777" w:rsidR="00467596" w:rsidRDefault="00467596"/>
    <w:sectPr w:rsidR="004675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CF96F" w14:textId="77777777" w:rsidR="00467596" w:rsidRDefault="00467596" w:rsidP="007C130F">
      <w:r>
        <w:separator/>
      </w:r>
    </w:p>
  </w:endnote>
  <w:endnote w:type="continuationSeparator" w:id="0">
    <w:p w14:paraId="6CAF01FB" w14:textId="77777777" w:rsidR="00467596" w:rsidRDefault="00467596" w:rsidP="007C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A853" w14:textId="77777777" w:rsidR="00467596" w:rsidRDefault="00467596" w:rsidP="007C130F">
      <w:r>
        <w:separator/>
      </w:r>
    </w:p>
  </w:footnote>
  <w:footnote w:type="continuationSeparator" w:id="0">
    <w:p w14:paraId="53C70245" w14:textId="77777777" w:rsidR="00467596" w:rsidRDefault="00467596" w:rsidP="007C1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96"/>
    <w:rsid w:val="00095877"/>
    <w:rsid w:val="00346D03"/>
    <w:rsid w:val="00467596"/>
    <w:rsid w:val="006C5BB4"/>
    <w:rsid w:val="00791919"/>
    <w:rsid w:val="007C130F"/>
    <w:rsid w:val="009B4576"/>
    <w:rsid w:val="00D2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0DE2E"/>
  <w14:defaultImageDpi w14:val="0"/>
  <w15:docId w15:val="{CACD7AEA-DF14-467C-A69E-82F0EBF2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13\&#12487;&#12473;&#12463;&#12488;&#12483;&#12503;\&#12390;&#12435;&#12407;&#1242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</TotalTime>
  <Pages>1</Pages>
  <Words>139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玖珠町町民意見公募(パブリックコメント)手続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玖珠町町民意見公募(パブリックコメント)手続</dc:title>
  <dc:subject/>
  <dc:creator>(株)ぎょうせい</dc:creator>
  <cp:keywords/>
  <dc:description/>
  <cp:lastModifiedBy>梅木 駿</cp:lastModifiedBy>
  <cp:revision>3</cp:revision>
  <dcterms:created xsi:type="dcterms:W3CDTF">2019-09-03T03:54:00Z</dcterms:created>
  <dcterms:modified xsi:type="dcterms:W3CDTF">2025-07-30T02:41:00Z</dcterms:modified>
</cp:coreProperties>
</file>